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EA" w:rsidRPr="00CB59AF" w:rsidRDefault="00D91CEA" w:rsidP="00D91CEA">
      <w:pPr>
        <w:spacing w:before="480"/>
        <w:jc w:val="center"/>
        <w:rPr>
          <w:rFonts w:ascii="Times New Roman" w:hAnsi="Times New Roman"/>
          <w:b/>
          <w:bCs/>
          <w:sz w:val="28"/>
          <w:szCs w:val="24"/>
        </w:rPr>
      </w:pPr>
      <w:r w:rsidRPr="00CB59AF">
        <w:rPr>
          <w:rFonts w:ascii="Times New Roman" w:hAnsi="Times New Roman"/>
          <w:b/>
          <w:bCs/>
          <w:sz w:val="28"/>
          <w:szCs w:val="24"/>
        </w:rPr>
        <w:t>Zarządzenie Nr 12/2020</w:t>
      </w:r>
    </w:p>
    <w:p w:rsidR="00D91CEA" w:rsidRPr="00CB59AF" w:rsidRDefault="00D91CEA" w:rsidP="00D91CEA">
      <w:pPr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Dyrektora Szkoły P</w:t>
      </w:r>
      <w:r w:rsidRPr="00CB59AF">
        <w:rPr>
          <w:rFonts w:ascii="Times New Roman" w:hAnsi="Times New Roman"/>
          <w:b/>
          <w:bCs/>
          <w:sz w:val="28"/>
          <w:szCs w:val="24"/>
        </w:rPr>
        <w:t xml:space="preserve">odstawowej nr 1 </w:t>
      </w:r>
      <w:r>
        <w:rPr>
          <w:rFonts w:ascii="Times New Roman" w:hAnsi="Times New Roman"/>
          <w:b/>
          <w:bCs/>
          <w:sz w:val="28"/>
          <w:szCs w:val="24"/>
        </w:rPr>
        <w:br/>
      </w:r>
      <w:r w:rsidRPr="00CB59AF">
        <w:rPr>
          <w:rFonts w:ascii="Times New Roman" w:hAnsi="Times New Roman"/>
          <w:b/>
          <w:bCs/>
          <w:sz w:val="28"/>
          <w:szCs w:val="24"/>
        </w:rPr>
        <w:t>im. Mikołaja Kopernika w Mrągowie</w:t>
      </w:r>
    </w:p>
    <w:p w:rsidR="00D91CEA" w:rsidRPr="00CB59AF" w:rsidRDefault="00EE7DDF" w:rsidP="00D91CEA">
      <w:pPr>
        <w:spacing w:after="240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z dnia </w:t>
      </w:r>
      <w:r w:rsidR="002D156F">
        <w:rPr>
          <w:rFonts w:ascii="Times New Roman" w:hAnsi="Times New Roman"/>
          <w:bCs/>
          <w:i/>
          <w:sz w:val="24"/>
          <w:szCs w:val="24"/>
        </w:rPr>
        <w:t>1</w:t>
      </w:r>
      <w:r w:rsidR="00D91CEA">
        <w:rPr>
          <w:rFonts w:ascii="Times New Roman" w:hAnsi="Times New Roman"/>
          <w:bCs/>
          <w:i/>
          <w:sz w:val="24"/>
          <w:szCs w:val="24"/>
        </w:rPr>
        <w:t xml:space="preserve"> kwietnia </w:t>
      </w:r>
      <w:r w:rsidR="00D91CEA" w:rsidRPr="00CB59AF">
        <w:rPr>
          <w:rFonts w:ascii="Times New Roman" w:hAnsi="Times New Roman"/>
          <w:bCs/>
          <w:i/>
          <w:sz w:val="24"/>
          <w:szCs w:val="24"/>
        </w:rPr>
        <w:t xml:space="preserve">2020 r. </w:t>
      </w:r>
    </w:p>
    <w:p w:rsidR="00D91CEA" w:rsidRPr="00CB59AF" w:rsidRDefault="00D91CEA" w:rsidP="00D91CEA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CB59AF">
        <w:rPr>
          <w:rFonts w:ascii="Times New Roman" w:hAnsi="Times New Roman"/>
          <w:bCs/>
          <w:i/>
          <w:sz w:val="24"/>
          <w:szCs w:val="24"/>
        </w:rPr>
        <w:t>w sprawie określenia zasad zaliczania do wymiaru godzin poszczególnych zajęć realizowanych z wykorzystaniem metod i technik kształcenia na odległość lub innego sposobu kształcenia w związku z dalszym zapobieganiem, przeciwdziałaniem i zwalczaniem COVID-19</w:t>
      </w:r>
    </w:p>
    <w:p w:rsidR="00D91CEA" w:rsidRPr="0060547F" w:rsidRDefault="00D91CEA" w:rsidP="00D91CEA">
      <w:pPr>
        <w:spacing w:before="480"/>
        <w:ind w:firstLine="424"/>
        <w:jc w:val="both"/>
        <w:rPr>
          <w:rFonts w:ascii="Times New Roman" w:hAnsi="Times New Roman"/>
          <w:sz w:val="24"/>
          <w:szCs w:val="24"/>
        </w:rPr>
      </w:pPr>
      <w:r w:rsidRPr="0060547F">
        <w:rPr>
          <w:rFonts w:ascii="Times New Roman" w:hAnsi="Times New Roman"/>
          <w:sz w:val="24"/>
          <w:szCs w:val="24"/>
        </w:rPr>
        <w:t>Na podstawie § 7 ust. 2 rozporządzenia Ministra Edukacji Narodowej z 20 marca 2020 r. w sprawie szczegółowych rozwiązań w okresie czasowego ograniczenia funkcjonowania jednostek systemu oświaty w związku z zapobieganiem, przeciwdziałaniem i</w:t>
      </w:r>
      <w:r w:rsidRPr="0060547F">
        <w:rPr>
          <w:sz w:val="24"/>
          <w:szCs w:val="24"/>
        </w:rPr>
        <w:t> </w:t>
      </w:r>
      <w:r w:rsidRPr="0060547F">
        <w:rPr>
          <w:rFonts w:ascii="Times New Roman" w:hAnsi="Times New Roman"/>
          <w:sz w:val="24"/>
          <w:szCs w:val="24"/>
        </w:rPr>
        <w:t>zwalczaniem COVID-19 (Dz. U. poz. 493)</w:t>
      </w:r>
    </w:p>
    <w:p w:rsidR="00D91CEA" w:rsidRPr="0060547F" w:rsidRDefault="00D91CEA" w:rsidP="00D91CEA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547F">
        <w:rPr>
          <w:rFonts w:ascii="Times New Roman" w:hAnsi="Times New Roman"/>
          <w:b/>
          <w:bCs/>
          <w:sz w:val="24"/>
          <w:szCs w:val="24"/>
        </w:rPr>
        <w:t>zarządzam, co następuje:</w:t>
      </w:r>
    </w:p>
    <w:p w:rsidR="00D91CEA" w:rsidRPr="0060547F" w:rsidRDefault="00D91CEA" w:rsidP="00D91CEA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1CEA" w:rsidRPr="0060547F" w:rsidRDefault="00D91CEA" w:rsidP="00D91CE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0547F">
        <w:rPr>
          <w:rFonts w:ascii="Times New Roman" w:hAnsi="Times New Roman"/>
          <w:b/>
          <w:bCs/>
          <w:sz w:val="24"/>
          <w:szCs w:val="24"/>
        </w:rPr>
        <w:t>§ 1.</w:t>
      </w:r>
    </w:p>
    <w:p w:rsidR="00D91CEA" w:rsidRPr="0060547F" w:rsidRDefault="00D91CEA" w:rsidP="00D91CEA">
      <w:pPr>
        <w:spacing w:before="240"/>
        <w:ind w:firstLine="426"/>
        <w:jc w:val="both"/>
        <w:rPr>
          <w:rFonts w:ascii="Times New Roman" w:hAnsi="Times New Roman"/>
          <w:sz w:val="24"/>
          <w:szCs w:val="24"/>
        </w:rPr>
      </w:pPr>
      <w:r w:rsidRPr="0060547F">
        <w:rPr>
          <w:rFonts w:ascii="Times New Roman" w:hAnsi="Times New Roman"/>
          <w:sz w:val="24"/>
          <w:szCs w:val="24"/>
        </w:rPr>
        <w:t xml:space="preserve">Zarządzenie określa zasady zaliczania do wymiaru godzin poszczególnych zajęć realizowanych przez nauczycieli zatrudnionych w </w:t>
      </w:r>
      <w:r w:rsidRPr="00EE7DDF">
        <w:rPr>
          <w:rFonts w:ascii="Times New Roman" w:hAnsi="Times New Roman"/>
          <w:bCs/>
          <w:sz w:val="24"/>
          <w:szCs w:val="24"/>
        </w:rPr>
        <w:t>Szkole Podstawowej nr 1 im. Mikołaja Kopernika w Mrągowie</w:t>
      </w:r>
      <w:r w:rsidRPr="00EE7DDF">
        <w:rPr>
          <w:rFonts w:ascii="Times New Roman" w:hAnsi="Times New Roman"/>
          <w:sz w:val="24"/>
          <w:szCs w:val="24"/>
        </w:rPr>
        <w:t xml:space="preserve"> z wykorzystaniem metod oraz technik kształcenia na odległość </w:t>
      </w:r>
      <w:r w:rsidRPr="00EE7DDF">
        <w:rPr>
          <w:rFonts w:ascii="Times New Roman" w:hAnsi="Times New Roman"/>
          <w:sz w:val="24"/>
          <w:szCs w:val="24"/>
        </w:rPr>
        <w:br/>
        <w:t xml:space="preserve">lub innego sposobu kształcenia na czas zawieszenia </w:t>
      </w:r>
      <w:r w:rsidRPr="0060547F">
        <w:rPr>
          <w:rFonts w:ascii="Times New Roman" w:hAnsi="Times New Roman"/>
          <w:sz w:val="24"/>
          <w:szCs w:val="24"/>
        </w:rPr>
        <w:t xml:space="preserve">zajęć dydaktycznych, opiekuńczych </w:t>
      </w:r>
      <w:r>
        <w:rPr>
          <w:rFonts w:ascii="Times New Roman" w:hAnsi="Times New Roman"/>
          <w:sz w:val="24"/>
          <w:szCs w:val="24"/>
        </w:rPr>
        <w:br/>
      </w:r>
      <w:r w:rsidRPr="0060547F">
        <w:rPr>
          <w:rFonts w:ascii="Times New Roman" w:hAnsi="Times New Roman"/>
          <w:sz w:val="24"/>
          <w:szCs w:val="24"/>
        </w:rPr>
        <w:t xml:space="preserve">i wychowawczych, w związku z czasowym ograniczeniem funkcjonowania jednostek systemu oświaty w związku z zapobieganiem, przeciwdziałaniem i zwalczaniem COVID-19. </w:t>
      </w:r>
    </w:p>
    <w:p w:rsidR="00D91CEA" w:rsidRPr="0060547F" w:rsidRDefault="00D91CEA" w:rsidP="00D91CEA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547F">
        <w:rPr>
          <w:rFonts w:ascii="Times New Roman" w:hAnsi="Times New Roman"/>
          <w:b/>
          <w:bCs/>
          <w:sz w:val="24"/>
          <w:szCs w:val="24"/>
        </w:rPr>
        <w:t>§ 2.</w:t>
      </w:r>
    </w:p>
    <w:p w:rsidR="00D91CEA" w:rsidRPr="0060547F" w:rsidRDefault="00D91CEA" w:rsidP="00D91CEA">
      <w:pPr>
        <w:spacing w:before="240" w:after="240"/>
        <w:ind w:firstLine="426"/>
        <w:jc w:val="both"/>
        <w:rPr>
          <w:rFonts w:ascii="Times New Roman" w:hAnsi="Times New Roman"/>
          <w:sz w:val="24"/>
          <w:szCs w:val="24"/>
        </w:rPr>
      </w:pPr>
      <w:r w:rsidRPr="0060547F">
        <w:rPr>
          <w:rFonts w:ascii="Times New Roman" w:hAnsi="Times New Roman"/>
          <w:sz w:val="24"/>
          <w:szCs w:val="24"/>
        </w:rPr>
        <w:t xml:space="preserve">Do tygodniowego obowiązkowego wymiaru godzin zajęć dydaktycznych, wychowawczych i opiekuńczych prowadzonych bezpośrednio z uczniami, o których mowa w art. 42 ust. 3 pkt 1 oraz ust. 6 i 7 ustawy z dnia 26.01.1982 r. - Karta Nauczyciela (Dz. U. z 2019 r., poz. 1148) zalicza się zajęcia realizowane z wykorzystaniem metod i technik kształcenia na odległość, o których mowa w § 2 rozporządzenia Ministra Edukacji Narodowej z 20 marca 2020 r. w sprawie szczegółowych rozwiązań w okresie czasowego ograniczenia funkcjonowania jednostek systemu oświaty w związku z zapobieganiem, przeciwdziałaniem i zwalczaniem COVID-19 (Dz. U. poz. 493). </w:t>
      </w:r>
    </w:p>
    <w:p w:rsidR="00D91CEA" w:rsidRPr="0060547F" w:rsidRDefault="00D91CEA" w:rsidP="00D91CEA">
      <w:p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547F">
        <w:rPr>
          <w:rFonts w:ascii="Times New Roman" w:hAnsi="Times New Roman"/>
          <w:b/>
          <w:bCs/>
          <w:sz w:val="24"/>
          <w:szCs w:val="24"/>
        </w:rPr>
        <w:t>§ 3.</w:t>
      </w:r>
    </w:p>
    <w:p w:rsidR="00D91CEA" w:rsidRPr="00643D05" w:rsidRDefault="00D91CEA" w:rsidP="00D91CEA">
      <w:pPr>
        <w:pStyle w:val="Akapitzlist"/>
        <w:numPr>
          <w:ilvl w:val="0"/>
          <w:numId w:val="28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43D05">
        <w:rPr>
          <w:rFonts w:ascii="Times New Roman" w:hAnsi="Times New Roman"/>
          <w:sz w:val="24"/>
          <w:szCs w:val="24"/>
        </w:rPr>
        <w:lastRenderedPageBreak/>
        <w:t xml:space="preserve">Zajęcia dydaktyczne, wychowawcze i opiekuńcze realizowane z wykorzystaniem metod i technik, o których mowa w § 2 zarządzenia, są zaliczone do tygodniowego obowiązkowego wymiaru zajęć nauczyciela, </w:t>
      </w:r>
      <w:r>
        <w:rPr>
          <w:rFonts w:ascii="Times New Roman" w:hAnsi="Times New Roman"/>
          <w:sz w:val="24"/>
          <w:szCs w:val="24"/>
        </w:rPr>
        <w:t xml:space="preserve">a w przypadku godzin zajęć realizowanych powyżej tygodniowego obowiązkowego wymiaru godzin zajęć dydaktycznych, wychowawczych lub opiekuńczych w ramach godzin ponadwymiarowych, o których mowa w </w:t>
      </w:r>
      <w:r w:rsidRPr="00643D05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7 pkt.1 </w:t>
      </w:r>
      <w:r w:rsidRPr="00633469">
        <w:rPr>
          <w:rFonts w:ascii="Times New Roman" w:hAnsi="Times New Roman"/>
          <w:sz w:val="24"/>
          <w:szCs w:val="24"/>
        </w:rPr>
        <w:t>rozporządzenia wymienionego w § 2 zarządzenia</w:t>
      </w:r>
      <w:r w:rsidRPr="00643D05">
        <w:rPr>
          <w:rFonts w:ascii="Times New Roman" w:hAnsi="Times New Roman"/>
          <w:sz w:val="24"/>
          <w:szCs w:val="24"/>
        </w:rPr>
        <w:t xml:space="preserve"> jeżeli:</w:t>
      </w:r>
    </w:p>
    <w:p w:rsidR="00D91CEA" w:rsidRPr="0060547F" w:rsidRDefault="00D91CEA" w:rsidP="00D91CEA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60547F">
        <w:rPr>
          <w:rFonts w:ascii="Times New Roman" w:hAnsi="Times New Roman"/>
          <w:sz w:val="24"/>
          <w:szCs w:val="24"/>
        </w:rPr>
        <w:t>a)</w:t>
      </w:r>
      <w:r w:rsidRPr="0060547F">
        <w:rPr>
          <w:rFonts w:ascii="Times New Roman" w:hAnsi="Times New Roman"/>
          <w:sz w:val="24"/>
          <w:szCs w:val="24"/>
        </w:rPr>
        <w:tab/>
      </w:r>
      <w:r w:rsidRPr="00633469">
        <w:rPr>
          <w:rFonts w:ascii="Times New Roman" w:hAnsi="Times New Roman"/>
          <w:sz w:val="24"/>
          <w:szCs w:val="24"/>
        </w:rPr>
        <w:t xml:space="preserve">zajęcia zostały udokumentowane na zasadach określonych </w:t>
      </w:r>
      <w:r w:rsidRPr="00B37E64">
        <w:rPr>
          <w:rFonts w:ascii="Times New Roman" w:hAnsi="Times New Roman"/>
          <w:color w:val="000000" w:themeColor="text1"/>
          <w:sz w:val="24"/>
          <w:szCs w:val="24"/>
        </w:rPr>
        <w:t xml:space="preserve">w załączniku nr 1 </w:t>
      </w:r>
      <w:r w:rsidRPr="00633469">
        <w:rPr>
          <w:rFonts w:ascii="Times New Roman" w:hAnsi="Times New Roman"/>
          <w:sz w:val="24"/>
          <w:szCs w:val="24"/>
        </w:rPr>
        <w:t xml:space="preserve">do zarządzenia w sprawie sposobu dokumentowania realizacji zadań jednostki systemu oświaty, wydanym na podstawie § 1 pkt 7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633469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7 pkt 2 </w:t>
      </w:r>
      <w:r w:rsidRPr="00633469">
        <w:rPr>
          <w:rFonts w:ascii="Times New Roman" w:hAnsi="Times New Roman"/>
          <w:sz w:val="24"/>
          <w:szCs w:val="24"/>
        </w:rPr>
        <w:t>rozporządzenia wymienionego w § 2 zarządzenia,</w:t>
      </w:r>
    </w:p>
    <w:p w:rsidR="00D91CEA" w:rsidRPr="0060547F" w:rsidRDefault="00D91CEA" w:rsidP="00D91CEA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60547F">
        <w:rPr>
          <w:rFonts w:ascii="Times New Roman" w:hAnsi="Times New Roman"/>
          <w:sz w:val="24"/>
          <w:szCs w:val="24"/>
        </w:rPr>
        <w:t>b)</w:t>
      </w:r>
      <w:r w:rsidRPr="0060547F">
        <w:rPr>
          <w:rFonts w:ascii="Times New Roman" w:hAnsi="Times New Roman"/>
          <w:sz w:val="24"/>
          <w:szCs w:val="24"/>
        </w:rPr>
        <w:tab/>
        <w:t>nauczyciel zapewnił uczniom lub ich rodzicom źródła i materiały niezbędne do realizacji zajęć w formie elektronicznej,</w:t>
      </w:r>
    </w:p>
    <w:p w:rsidR="00D91CEA" w:rsidRPr="0060547F" w:rsidRDefault="00D91CEA" w:rsidP="00D91CEA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60547F">
        <w:rPr>
          <w:rFonts w:ascii="Times New Roman" w:hAnsi="Times New Roman"/>
          <w:sz w:val="24"/>
          <w:szCs w:val="24"/>
        </w:rPr>
        <w:t>c)</w:t>
      </w:r>
      <w:r w:rsidRPr="0060547F">
        <w:rPr>
          <w:rFonts w:ascii="Times New Roman" w:hAnsi="Times New Roman"/>
          <w:sz w:val="24"/>
          <w:szCs w:val="24"/>
        </w:rPr>
        <w:tab/>
        <w:t xml:space="preserve">każdy uczeń lub rodzic posiada możliwość konsultacji z nauczycielem, </w:t>
      </w:r>
    </w:p>
    <w:p w:rsidR="00D91CEA" w:rsidRPr="0060547F" w:rsidRDefault="00D91CEA" w:rsidP="00D91CEA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60547F">
        <w:rPr>
          <w:rFonts w:ascii="Times New Roman" w:hAnsi="Times New Roman"/>
          <w:sz w:val="24"/>
          <w:szCs w:val="24"/>
        </w:rPr>
        <w:t>d)</w:t>
      </w:r>
      <w:r w:rsidRPr="0060547F">
        <w:rPr>
          <w:rFonts w:ascii="Times New Roman" w:hAnsi="Times New Roman"/>
          <w:sz w:val="24"/>
          <w:szCs w:val="24"/>
        </w:rPr>
        <w:tab/>
        <w:t>nauczyciel przekazał każdemu uczniowi lub rodzicom informację o formie i terminach konsultacji, o których mowa w lit.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47F">
        <w:rPr>
          <w:rFonts w:ascii="Times New Roman" w:hAnsi="Times New Roman"/>
          <w:sz w:val="24"/>
          <w:szCs w:val="24"/>
        </w:rPr>
        <w:t>c,</w:t>
      </w:r>
    </w:p>
    <w:p w:rsidR="00D91CEA" w:rsidRPr="0060547F" w:rsidRDefault="00D91CEA" w:rsidP="00D91CEA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60547F">
        <w:rPr>
          <w:rFonts w:ascii="Times New Roman" w:hAnsi="Times New Roman"/>
          <w:sz w:val="24"/>
          <w:szCs w:val="24"/>
        </w:rPr>
        <w:t>e)</w:t>
      </w:r>
      <w:r w:rsidRPr="0060547F">
        <w:rPr>
          <w:rFonts w:ascii="Times New Roman" w:hAnsi="Times New Roman"/>
          <w:sz w:val="24"/>
          <w:szCs w:val="24"/>
        </w:rPr>
        <w:tab/>
        <w:t xml:space="preserve">nauczyciel dokonuje weryfikacji wiedzy i umiejętności uczniów przez bieżącą kontrolę postępów w nauce, w tym również dokonuje informowania uczniów lub rodziców </w:t>
      </w:r>
      <w:r>
        <w:rPr>
          <w:rFonts w:ascii="Times New Roman" w:hAnsi="Times New Roman"/>
          <w:sz w:val="24"/>
          <w:szCs w:val="24"/>
        </w:rPr>
        <w:br/>
      </w:r>
      <w:r w:rsidRPr="0060547F">
        <w:rPr>
          <w:rFonts w:ascii="Times New Roman" w:hAnsi="Times New Roman"/>
          <w:sz w:val="24"/>
          <w:szCs w:val="24"/>
        </w:rPr>
        <w:t>o postępach ucznia w nauce, a także uzyskiwanych przez niego ocenach,</w:t>
      </w:r>
    </w:p>
    <w:p w:rsidR="00D91CEA" w:rsidRPr="0060547F" w:rsidRDefault="00D91CEA" w:rsidP="00D91CEA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60547F">
        <w:rPr>
          <w:rFonts w:ascii="Times New Roman" w:hAnsi="Times New Roman"/>
          <w:sz w:val="24"/>
          <w:szCs w:val="24"/>
        </w:rPr>
        <w:t>f)</w:t>
      </w:r>
      <w:r w:rsidRPr="0060547F">
        <w:rPr>
          <w:rFonts w:ascii="Times New Roman" w:hAnsi="Times New Roman"/>
          <w:sz w:val="24"/>
          <w:szCs w:val="24"/>
        </w:rPr>
        <w:tab/>
        <w:t xml:space="preserve">w przypadku nauczyciela posiadającego kwalifikacje z zakresu pedagogiki specjalnej zatrudnionego dodatkowo w celu współorganizowania kształcenia integracyjnego </w:t>
      </w:r>
      <w:r>
        <w:rPr>
          <w:rFonts w:ascii="Times New Roman" w:hAnsi="Times New Roman"/>
          <w:sz w:val="24"/>
          <w:szCs w:val="24"/>
        </w:rPr>
        <w:br/>
      </w:r>
      <w:r w:rsidRPr="0060547F">
        <w:rPr>
          <w:rFonts w:ascii="Times New Roman" w:hAnsi="Times New Roman"/>
          <w:sz w:val="24"/>
          <w:szCs w:val="24"/>
        </w:rPr>
        <w:t xml:space="preserve">oraz współorganizowania kształcenia uczniów niepełnosprawnych, niedostosowanych społecznie oraz zagrożonych niedostosowaniem społecznym - nauczyciel współpracuje </w:t>
      </w:r>
      <w:r>
        <w:rPr>
          <w:rFonts w:ascii="Times New Roman" w:hAnsi="Times New Roman"/>
          <w:sz w:val="24"/>
          <w:szCs w:val="24"/>
        </w:rPr>
        <w:br/>
      </w:r>
      <w:r w:rsidRPr="0060547F">
        <w:rPr>
          <w:rFonts w:ascii="Times New Roman" w:hAnsi="Times New Roman"/>
          <w:sz w:val="24"/>
          <w:szCs w:val="24"/>
        </w:rPr>
        <w:t>z nauczycielami prowadzącymi zajęcia z uczniem posiadającym orzeczenie o potrzebie kształcenia specjalnego,</w:t>
      </w:r>
    </w:p>
    <w:p w:rsidR="00D91CEA" w:rsidRPr="0060547F" w:rsidRDefault="00D91CEA" w:rsidP="00D91CEA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60547F">
        <w:rPr>
          <w:rFonts w:ascii="Times New Roman" w:hAnsi="Times New Roman"/>
          <w:sz w:val="24"/>
          <w:szCs w:val="24"/>
        </w:rPr>
        <w:t>g)</w:t>
      </w:r>
      <w:r w:rsidRPr="0060547F">
        <w:rPr>
          <w:rFonts w:ascii="Times New Roman" w:hAnsi="Times New Roman"/>
          <w:sz w:val="24"/>
          <w:szCs w:val="24"/>
        </w:rPr>
        <w:tab/>
        <w:t>nauczyciel udziela wsparcia dzieciom</w:t>
      </w:r>
      <w:r>
        <w:rPr>
          <w:rFonts w:ascii="Times New Roman" w:hAnsi="Times New Roman"/>
          <w:sz w:val="24"/>
          <w:szCs w:val="24"/>
        </w:rPr>
        <w:t>,</w:t>
      </w:r>
      <w:r w:rsidRPr="006054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bieżącej pracy, </w:t>
      </w:r>
      <w:r w:rsidRPr="0060547F">
        <w:rPr>
          <w:rFonts w:ascii="Times New Roman" w:hAnsi="Times New Roman"/>
          <w:sz w:val="24"/>
          <w:szCs w:val="24"/>
        </w:rPr>
        <w:t>objętym pomocą psychologiczno-pedagogiczną, w szczególności w drodze telefonicznej, przez komunikatory i platformy elektroniczne -w przypadku nauczycieli, którzy prowadzą tego typu zajęcia,</w:t>
      </w:r>
    </w:p>
    <w:p w:rsidR="00D91CEA" w:rsidRPr="0060547F" w:rsidRDefault="00D91CEA" w:rsidP="00D91CEA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60547F">
        <w:rPr>
          <w:rFonts w:ascii="Times New Roman" w:hAnsi="Times New Roman"/>
          <w:sz w:val="24"/>
          <w:szCs w:val="24"/>
        </w:rPr>
        <w:t>h)</w:t>
      </w:r>
      <w:r w:rsidRPr="0060547F">
        <w:rPr>
          <w:rFonts w:ascii="Times New Roman" w:hAnsi="Times New Roman"/>
          <w:sz w:val="24"/>
          <w:szCs w:val="24"/>
        </w:rPr>
        <w:tab/>
        <w:t>nauczyciel posiadający kwalifikacje bibliotekarza, wych. świetlicy, wychowania fizycznego, EDB, etyki, religii, WDŻ powinni zapewnić uczniom lub ich rodzicom źródła i materiały niezbędne do realizacji zajęć w formie elektronicznej lub wskazać inne możliwości realizacji treści programowych, mogą również wspierać innych nauczycieli przedmiotów</w:t>
      </w:r>
    </w:p>
    <w:p w:rsidR="00D91CEA" w:rsidRPr="0060547F" w:rsidRDefault="00D91CEA" w:rsidP="00D91CEA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60547F">
        <w:rPr>
          <w:rFonts w:ascii="Times New Roman" w:hAnsi="Times New Roman"/>
          <w:sz w:val="24"/>
          <w:szCs w:val="24"/>
        </w:rPr>
        <w:t xml:space="preserve">i)   specjaliści, pedagodzy szkolni i psycholodzy zobowiązani są do wspierania uczniów </w:t>
      </w:r>
      <w:r>
        <w:rPr>
          <w:rFonts w:ascii="Times New Roman" w:hAnsi="Times New Roman"/>
          <w:sz w:val="24"/>
          <w:szCs w:val="24"/>
        </w:rPr>
        <w:br/>
      </w:r>
      <w:r w:rsidRPr="0060547F">
        <w:rPr>
          <w:rFonts w:ascii="Times New Roman" w:hAnsi="Times New Roman"/>
          <w:sz w:val="24"/>
          <w:szCs w:val="24"/>
        </w:rPr>
        <w:t xml:space="preserve">i rodziców poprzez konsultacje indywidualne i rodzinne oraz udzielanie pomocy </w:t>
      </w:r>
      <w:r w:rsidRPr="0060547F">
        <w:rPr>
          <w:rFonts w:ascii="Times New Roman" w:hAnsi="Times New Roman"/>
          <w:sz w:val="24"/>
          <w:szCs w:val="24"/>
        </w:rPr>
        <w:lastRenderedPageBreak/>
        <w:t>nauczycielom  przy zajęciach z uczniem posiadającym opinie i orzeczenie o potrzebie kształcenia specjalnego</w:t>
      </w:r>
    </w:p>
    <w:p w:rsidR="00D91CEA" w:rsidRDefault="00D91CEA" w:rsidP="00D91CEA">
      <w:pPr>
        <w:pStyle w:val="Akapitzlist"/>
        <w:numPr>
          <w:ilvl w:val="0"/>
          <w:numId w:val="28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43D05">
        <w:rPr>
          <w:rFonts w:ascii="Times New Roman" w:hAnsi="Times New Roman"/>
          <w:sz w:val="24"/>
          <w:szCs w:val="24"/>
        </w:rPr>
        <w:t>Informowanie o postępach w nauce, o którym mowa w ust.1 lit. e może następować z wykorzystaniem elektronicznych środków komunikacji, w tym w szczególności Zintegrowanej Platformy Edukacyjnej, o której mowa w § 2 pkt 1 lit. a, rozporządzenia wymienionego w § 2 zarządzenia, innej platformy edukacyjnej, dziennika elektronicznego, poczty elektronicznej, komunikatorów, telefonu.</w:t>
      </w:r>
    </w:p>
    <w:p w:rsidR="00D91CEA" w:rsidRPr="00643D05" w:rsidRDefault="00D91CEA" w:rsidP="00D91CEA">
      <w:pPr>
        <w:pStyle w:val="Akapitzlist"/>
        <w:numPr>
          <w:ilvl w:val="0"/>
          <w:numId w:val="28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43D05">
        <w:rPr>
          <w:rFonts w:ascii="Times New Roman" w:hAnsi="Times New Roman"/>
          <w:sz w:val="24"/>
          <w:szCs w:val="24"/>
        </w:rPr>
        <w:t>Tygodniowy zakres treści nauczania do zrealizowania w poszczególnych oddziałach klas zatwierdza dyrektor we współpracy z nauczycielami, uwzględniając stopień obciążenia uczniów realizacją zleconych zadań.</w:t>
      </w:r>
    </w:p>
    <w:p w:rsidR="00D91CEA" w:rsidRPr="0060547F" w:rsidRDefault="00D91CEA" w:rsidP="00D91CEA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547F">
        <w:rPr>
          <w:rFonts w:ascii="Times New Roman" w:hAnsi="Times New Roman"/>
          <w:b/>
          <w:bCs/>
          <w:sz w:val="24"/>
          <w:szCs w:val="24"/>
        </w:rPr>
        <w:t>§ 4.</w:t>
      </w:r>
    </w:p>
    <w:p w:rsidR="00D91CEA" w:rsidRPr="0060547F" w:rsidRDefault="00D91CEA" w:rsidP="00D91CEA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60547F">
        <w:rPr>
          <w:rFonts w:ascii="Times New Roman" w:hAnsi="Times New Roman"/>
          <w:sz w:val="24"/>
          <w:szCs w:val="24"/>
        </w:rPr>
        <w:t xml:space="preserve">Zajęcia z wykorzystaniem metod oraz technik kształcenia na odległość mogą być prowadzone w grupach lub indywidualnie, przy czym, </w:t>
      </w:r>
      <w:r w:rsidRPr="00633469">
        <w:rPr>
          <w:rFonts w:ascii="Times New Roman" w:hAnsi="Times New Roman"/>
          <w:sz w:val="24"/>
          <w:szCs w:val="24"/>
        </w:rPr>
        <w:t>liczba godzin zajęć prowadzonych indywidualnie nie może być wyższa niż 25 %, online</w:t>
      </w:r>
      <w:r>
        <w:rPr>
          <w:rFonts w:ascii="Times New Roman" w:hAnsi="Times New Roman"/>
          <w:sz w:val="24"/>
          <w:szCs w:val="24"/>
        </w:rPr>
        <w:t xml:space="preserve"> (z klasą, grupą lub indywidualnie)</w:t>
      </w:r>
      <w:r w:rsidRPr="00633469">
        <w:rPr>
          <w:rFonts w:ascii="Times New Roman" w:hAnsi="Times New Roman"/>
          <w:sz w:val="24"/>
          <w:szCs w:val="24"/>
        </w:rPr>
        <w:t xml:space="preserve"> </w:t>
      </w:r>
      <w:r w:rsidR="00EE7DDF">
        <w:rPr>
          <w:rFonts w:ascii="Times New Roman" w:hAnsi="Times New Roman"/>
          <w:sz w:val="24"/>
          <w:szCs w:val="24"/>
        </w:rPr>
        <w:br/>
      </w:r>
      <w:r w:rsidRPr="00633469">
        <w:rPr>
          <w:rFonts w:ascii="Times New Roman" w:hAnsi="Times New Roman"/>
          <w:sz w:val="24"/>
          <w:szCs w:val="24"/>
        </w:rPr>
        <w:t xml:space="preserve">25 %, na platformach edukacyjnych lub str. internetowych 25 % i z książką czy ćwiczeniami 25 %, zajęć ogółem prowadzonych w danej klasie w okresie zawieszenia zajęć, chyba że specyfika zajęć będzie tego wymagała i nauczyciel uzyska zgodę dyrektora na zmianę </w:t>
      </w:r>
      <w:r w:rsidR="00EE7DDF">
        <w:rPr>
          <w:rFonts w:ascii="Times New Roman" w:hAnsi="Times New Roman"/>
          <w:sz w:val="24"/>
          <w:szCs w:val="24"/>
        </w:rPr>
        <w:br/>
      </w:r>
      <w:r w:rsidRPr="00633469">
        <w:rPr>
          <w:rFonts w:ascii="Times New Roman" w:hAnsi="Times New Roman"/>
          <w:sz w:val="24"/>
          <w:szCs w:val="24"/>
        </w:rPr>
        <w:t xml:space="preserve">% zajęć niż wyżej wskazano w </w:t>
      </w:r>
      <w:r w:rsidRPr="00EE7DDF">
        <w:rPr>
          <w:rFonts w:ascii="Times New Roman" w:hAnsi="Times New Roman"/>
          <w:bCs/>
          <w:sz w:val="24"/>
          <w:szCs w:val="24"/>
        </w:rPr>
        <w:t xml:space="preserve">Szkoły Podstawowej nr 1 im. Mikołaja Kopernika </w:t>
      </w:r>
      <w:r w:rsidR="00EE7DDF">
        <w:rPr>
          <w:rFonts w:ascii="Times New Roman" w:hAnsi="Times New Roman"/>
          <w:bCs/>
          <w:sz w:val="24"/>
          <w:szCs w:val="24"/>
        </w:rPr>
        <w:br/>
      </w:r>
      <w:r w:rsidRPr="00EE7DDF">
        <w:rPr>
          <w:rFonts w:ascii="Times New Roman" w:hAnsi="Times New Roman"/>
          <w:bCs/>
          <w:sz w:val="24"/>
          <w:szCs w:val="24"/>
        </w:rPr>
        <w:t>w Mrągowie</w:t>
      </w:r>
      <w:r w:rsidRPr="00EE7DDF">
        <w:rPr>
          <w:rFonts w:ascii="Times New Roman" w:hAnsi="Times New Roman"/>
          <w:sz w:val="24"/>
          <w:szCs w:val="24"/>
        </w:rPr>
        <w:t>,</w:t>
      </w:r>
      <w:r w:rsidRPr="00633469">
        <w:rPr>
          <w:rFonts w:ascii="Times New Roman" w:hAnsi="Times New Roman"/>
          <w:sz w:val="24"/>
          <w:szCs w:val="24"/>
        </w:rPr>
        <w:t xml:space="preserve"> z przyczyn, o których mowa w § 1 zarządzenia. Zastrzeżenie nie dotyczy nauczycieli, o których mowa w § 3 ust. 1 lit. g, zarządzenia.</w:t>
      </w:r>
    </w:p>
    <w:p w:rsidR="00D91CEA" w:rsidRPr="0060547F" w:rsidRDefault="00D91CEA" w:rsidP="00D91CEA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547F">
        <w:rPr>
          <w:rFonts w:ascii="Times New Roman" w:hAnsi="Times New Roman"/>
          <w:b/>
          <w:bCs/>
          <w:sz w:val="24"/>
          <w:szCs w:val="24"/>
        </w:rPr>
        <w:t>§ 5.</w:t>
      </w:r>
    </w:p>
    <w:p w:rsidR="00D91CEA" w:rsidRPr="00EE7DDF" w:rsidRDefault="00D91CEA" w:rsidP="00D91CEA">
      <w:pPr>
        <w:jc w:val="both"/>
        <w:rPr>
          <w:rFonts w:ascii="Times New Roman" w:hAnsi="Times New Roman"/>
          <w:bCs/>
          <w:sz w:val="24"/>
          <w:szCs w:val="24"/>
        </w:rPr>
      </w:pPr>
      <w:r w:rsidRPr="0060547F">
        <w:rPr>
          <w:rFonts w:ascii="Times New Roman" w:hAnsi="Times New Roman"/>
          <w:sz w:val="24"/>
          <w:szCs w:val="24"/>
        </w:rPr>
        <w:t xml:space="preserve">Wykonanie zarządzenia powierza się nauczycielom </w:t>
      </w:r>
      <w:r w:rsidRPr="00EE7DDF">
        <w:rPr>
          <w:rFonts w:ascii="Times New Roman" w:hAnsi="Times New Roman"/>
          <w:bCs/>
          <w:sz w:val="24"/>
          <w:szCs w:val="24"/>
        </w:rPr>
        <w:t>Szkoły Podstawowej nr 1 im</w:t>
      </w:r>
      <w:r w:rsidR="00EE7DDF" w:rsidRPr="00EE7DDF">
        <w:rPr>
          <w:rFonts w:ascii="Times New Roman" w:hAnsi="Times New Roman"/>
          <w:bCs/>
          <w:sz w:val="24"/>
          <w:szCs w:val="24"/>
        </w:rPr>
        <w:t>. Mikołaja Kopernika w Mrągowie.</w:t>
      </w:r>
    </w:p>
    <w:p w:rsidR="00D91CEA" w:rsidRPr="0060547F" w:rsidRDefault="00D91CEA" w:rsidP="00D91CE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0547F">
        <w:rPr>
          <w:rFonts w:ascii="Times New Roman" w:hAnsi="Times New Roman"/>
          <w:b/>
          <w:bCs/>
          <w:sz w:val="24"/>
          <w:szCs w:val="24"/>
        </w:rPr>
        <w:t>§ 6.</w:t>
      </w:r>
    </w:p>
    <w:p w:rsidR="00D91CEA" w:rsidRDefault="00D91CEA" w:rsidP="00D91CEA">
      <w:pPr>
        <w:pStyle w:val="Akapitzlist"/>
        <w:numPr>
          <w:ilvl w:val="0"/>
          <w:numId w:val="2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3D05">
        <w:rPr>
          <w:rFonts w:ascii="Times New Roman" w:hAnsi="Times New Roman"/>
          <w:sz w:val="24"/>
          <w:szCs w:val="24"/>
        </w:rPr>
        <w:t>Zarządzenie podlega ogłoszeniu na stronie internetowej szkoły i w dzienniku elektronicznym.</w:t>
      </w:r>
    </w:p>
    <w:p w:rsidR="00D91CEA" w:rsidRDefault="00D91CEA" w:rsidP="00D91CEA">
      <w:pPr>
        <w:pStyle w:val="Akapitzlist"/>
        <w:numPr>
          <w:ilvl w:val="0"/>
          <w:numId w:val="2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3D05">
        <w:rPr>
          <w:rFonts w:ascii="Times New Roman" w:hAnsi="Times New Roman"/>
          <w:sz w:val="24"/>
          <w:szCs w:val="24"/>
        </w:rPr>
        <w:t xml:space="preserve">Zarządzenie wchodzi w życie z dniem </w:t>
      </w:r>
      <w:r w:rsidR="002D156F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kwietnia</w:t>
      </w:r>
      <w:r w:rsidRPr="00643D05">
        <w:rPr>
          <w:rFonts w:ascii="Times New Roman" w:hAnsi="Times New Roman"/>
          <w:sz w:val="24"/>
          <w:szCs w:val="24"/>
        </w:rPr>
        <w:t xml:space="preserve"> 2020r,  z mocą od dnia 25 marca 2020 r.</w:t>
      </w:r>
    </w:p>
    <w:p w:rsidR="00D91CEA" w:rsidRPr="00643D05" w:rsidRDefault="00D91CEA" w:rsidP="00D91CEA">
      <w:pPr>
        <w:pStyle w:val="Akapitzlist"/>
        <w:numPr>
          <w:ilvl w:val="0"/>
          <w:numId w:val="2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3D05">
        <w:rPr>
          <w:rFonts w:ascii="Times New Roman" w:hAnsi="Times New Roman"/>
          <w:sz w:val="24"/>
          <w:szCs w:val="24"/>
        </w:rPr>
        <w:t xml:space="preserve">Zarządzenie </w:t>
      </w:r>
      <w:r w:rsidRPr="00643D05">
        <w:rPr>
          <w:rFonts w:ascii="Times New Roman" w:hAnsi="Times New Roman"/>
          <w:bCs/>
          <w:sz w:val="24"/>
          <w:szCs w:val="24"/>
        </w:rPr>
        <w:t xml:space="preserve">obowiązuje do dnia 10 kwietnia 2020r zgodnie z datą określoną </w:t>
      </w:r>
      <w:r>
        <w:rPr>
          <w:rFonts w:ascii="Times New Roman" w:hAnsi="Times New Roman"/>
          <w:bCs/>
          <w:sz w:val="24"/>
          <w:szCs w:val="24"/>
        </w:rPr>
        <w:br/>
      </w:r>
      <w:r w:rsidRPr="00643D05">
        <w:rPr>
          <w:rFonts w:ascii="Times New Roman" w:hAnsi="Times New Roman"/>
          <w:bCs/>
          <w:sz w:val="24"/>
          <w:szCs w:val="24"/>
        </w:rPr>
        <w:t xml:space="preserve">w zmieniającym rozporządzeniu </w:t>
      </w:r>
      <w:r w:rsidRPr="00643D05">
        <w:rPr>
          <w:rFonts w:ascii="Times New Roman" w:hAnsi="Times New Roman"/>
          <w:sz w:val="24"/>
          <w:szCs w:val="24"/>
        </w:rPr>
        <w:t xml:space="preserve">Ministra Edukacji Narodowej z 25 marca 2020 r. w sprawie czasowego ograniczenia funkcjonowania jednostek systemu oświaty w związku </w:t>
      </w:r>
      <w:r>
        <w:rPr>
          <w:rFonts w:ascii="Times New Roman" w:hAnsi="Times New Roman"/>
          <w:sz w:val="24"/>
          <w:szCs w:val="24"/>
        </w:rPr>
        <w:br/>
      </w:r>
      <w:r w:rsidRPr="00643D05">
        <w:rPr>
          <w:rFonts w:ascii="Times New Roman" w:hAnsi="Times New Roman"/>
          <w:sz w:val="24"/>
          <w:szCs w:val="24"/>
        </w:rPr>
        <w:t>z zapobieganiem, przeciwdziałaniem i</w:t>
      </w:r>
      <w:r w:rsidRPr="00643D05">
        <w:rPr>
          <w:sz w:val="24"/>
          <w:szCs w:val="24"/>
        </w:rPr>
        <w:t> </w:t>
      </w:r>
      <w:r w:rsidRPr="00643D05">
        <w:rPr>
          <w:rFonts w:ascii="Times New Roman" w:hAnsi="Times New Roman"/>
          <w:sz w:val="24"/>
          <w:szCs w:val="24"/>
        </w:rPr>
        <w:t>zwalczaniem COVID-19 (Dz.U. poz.530)</w:t>
      </w:r>
      <w:r w:rsidR="00EE7DDF">
        <w:rPr>
          <w:rFonts w:ascii="Times New Roman" w:hAnsi="Times New Roman"/>
          <w:sz w:val="24"/>
          <w:szCs w:val="24"/>
        </w:rPr>
        <w:t>.</w:t>
      </w:r>
    </w:p>
    <w:p w:rsidR="00EC2CFC" w:rsidRPr="00367BF3" w:rsidRDefault="00EC2CFC" w:rsidP="00367BF3"/>
    <w:sectPr w:rsidR="00EC2CFC" w:rsidRPr="00367BF3" w:rsidSect="008D2A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2" w:right="1417" w:bottom="1135" w:left="1417" w:header="284" w:footer="6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0F6" w:rsidRDefault="00FE50F6" w:rsidP="00111A1E">
      <w:pPr>
        <w:spacing w:after="0" w:line="240" w:lineRule="auto"/>
      </w:pPr>
      <w:r>
        <w:separator/>
      </w:r>
    </w:p>
  </w:endnote>
  <w:endnote w:type="continuationSeparator" w:id="0">
    <w:p w:rsidR="00FE50F6" w:rsidRDefault="00FE50F6" w:rsidP="0011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A6" w:rsidRDefault="009813A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757" w:rsidRDefault="00FC1757" w:rsidP="000D0797">
    <w:pPr>
      <w:pStyle w:val="Stopka"/>
      <w:pBdr>
        <w:bottom w:val="single" w:sz="12" w:space="1" w:color="auto"/>
      </w:pBdr>
      <w:rPr>
        <w:rFonts w:ascii="Times New Roman" w:hAnsi="Times New Roman" w:cs="Times New Roman"/>
        <w:sz w:val="24"/>
        <w:szCs w:val="24"/>
      </w:rPr>
    </w:pPr>
  </w:p>
  <w:p w:rsidR="00FC1757" w:rsidRPr="00CF14CD" w:rsidRDefault="00FC6A10" w:rsidP="00CF14CD">
    <w:pPr>
      <w:pStyle w:val="Stopk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www.sp</w:t>
    </w:r>
    <w:r w:rsidR="00FC1757" w:rsidRPr="00CF14CD">
      <w:rPr>
        <w:rFonts w:ascii="Times New Roman" w:hAnsi="Times New Roman" w:cs="Times New Roman"/>
        <w:sz w:val="24"/>
        <w:szCs w:val="24"/>
      </w:rPr>
      <w:t>1mragowo.edupage.org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A6" w:rsidRDefault="009813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0F6" w:rsidRDefault="00FE50F6" w:rsidP="00111A1E">
      <w:pPr>
        <w:spacing w:after="0" w:line="240" w:lineRule="auto"/>
      </w:pPr>
      <w:r>
        <w:separator/>
      </w:r>
    </w:p>
  </w:footnote>
  <w:footnote w:type="continuationSeparator" w:id="0">
    <w:p w:rsidR="00FE50F6" w:rsidRDefault="00FE50F6" w:rsidP="00111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A6" w:rsidRDefault="009813A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757" w:rsidRDefault="008D2A57" w:rsidP="00111A1E">
    <w:pPr>
      <w:pStyle w:val="Nagwek"/>
      <w:jc w:val="center"/>
      <w:rPr>
        <w:b/>
      </w:rPr>
    </w:pPr>
    <w:r>
      <w:rPr>
        <w:b/>
        <w:noProof/>
        <w:lang w:eastAsia="pl-PL"/>
      </w:rPr>
      <w:drawing>
        <wp:inline distT="0" distB="0" distL="0" distR="0">
          <wp:extent cx="810895" cy="567055"/>
          <wp:effectExtent l="0" t="0" r="8255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C1757" w:rsidRPr="00A41461" w:rsidRDefault="00FC1757" w:rsidP="00111A1E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Szkoła Podstawowa Nr 1</w:t>
    </w:r>
    <w:r>
      <w:rPr>
        <w:rFonts w:ascii="Times New Roman" w:hAnsi="Times New Roman" w:cs="Times New Roman"/>
        <w:b/>
      </w:rPr>
      <w:br/>
    </w:r>
    <w:r w:rsidRPr="00A41461">
      <w:rPr>
        <w:rFonts w:ascii="Times New Roman" w:hAnsi="Times New Roman" w:cs="Times New Roman"/>
      </w:rPr>
      <w:t>im. Mikołaja Kopernika w Mrągowie</w:t>
    </w:r>
  </w:p>
  <w:p w:rsidR="00FC1757" w:rsidRPr="00D3620C" w:rsidRDefault="00FC1757" w:rsidP="00111A1E">
    <w:pPr>
      <w:pStyle w:val="Nagwek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  <w:lang w:val="en-US"/>
      </w:rPr>
    </w:pPr>
    <w:r w:rsidRPr="00D3620C">
      <w:rPr>
        <w:rFonts w:ascii="Times New Roman" w:hAnsi="Times New Roman" w:cs="Times New Roman"/>
        <w:sz w:val="20"/>
        <w:szCs w:val="20"/>
        <w:lang w:val="en-US"/>
      </w:rPr>
      <w:t xml:space="preserve">tel.(0-89) 742 51 31, fax 89 679 54 55, e-mail: </w:t>
    </w:r>
    <w:r w:rsidR="009813A6">
      <w:rPr>
        <w:rFonts w:ascii="Times New Roman" w:hAnsi="Times New Roman" w:cs="Times New Roman"/>
        <w:sz w:val="20"/>
        <w:szCs w:val="20"/>
        <w:lang w:val="en-US"/>
      </w:rPr>
      <w:t>sekretariat@sp1mragowo.pl</w:t>
    </w:r>
    <w:r w:rsidRPr="00D3620C">
      <w:rPr>
        <w:rFonts w:ascii="Times New Roman" w:hAnsi="Times New Roman" w:cs="Times New Roman"/>
        <w:sz w:val="20"/>
        <w:szCs w:val="20"/>
        <w:lang w:val="en-US"/>
      </w:rPr>
      <w:t xml:space="preserve">, </w:t>
    </w:r>
    <w:hyperlink r:id="rId2" w:history="1">
      <w:r w:rsidR="00FC6A10" w:rsidRPr="00F61634">
        <w:rPr>
          <w:rStyle w:val="Hipercze"/>
          <w:rFonts w:ascii="Times New Roman" w:hAnsi="Times New Roman" w:cs="Times New Roman"/>
          <w:sz w:val="20"/>
          <w:szCs w:val="20"/>
          <w:lang w:val="en-US"/>
        </w:rPr>
        <w:t>www.sp1mragowo.edupage.org</w:t>
      </w:r>
    </w:hyperlink>
  </w:p>
  <w:p w:rsidR="00FC1757" w:rsidRPr="00D3620C" w:rsidRDefault="00FC1757" w:rsidP="00111A1E">
    <w:pPr>
      <w:pStyle w:val="Nagwek"/>
      <w:jc w:val="center"/>
      <w:rPr>
        <w:rFonts w:ascii="Times New Roman" w:hAnsi="Times New Roman" w:cs="Times New Roman"/>
        <w:sz w:val="20"/>
        <w:szCs w:val="20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A6" w:rsidRDefault="009813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1190"/>
    <w:multiLevelType w:val="hybridMultilevel"/>
    <w:tmpl w:val="87065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D21B0"/>
    <w:multiLevelType w:val="hybridMultilevel"/>
    <w:tmpl w:val="D5F6D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E35D4"/>
    <w:multiLevelType w:val="hybridMultilevel"/>
    <w:tmpl w:val="9CE6C41A"/>
    <w:lvl w:ilvl="0" w:tplc="E990CE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99416E"/>
    <w:multiLevelType w:val="hybridMultilevel"/>
    <w:tmpl w:val="88189340"/>
    <w:lvl w:ilvl="0" w:tplc="4934B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D50DDF"/>
    <w:multiLevelType w:val="hybridMultilevel"/>
    <w:tmpl w:val="87EE3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74147"/>
    <w:multiLevelType w:val="hybridMultilevel"/>
    <w:tmpl w:val="0E5C4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E144B"/>
    <w:multiLevelType w:val="hybridMultilevel"/>
    <w:tmpl w:val="762870AC"/>
    <w:lvl w:ilvl="0" w:tplc="98486BC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E0309"/>
    <w:multiLevelType w:val="hybridMultilevel"/>
    <w:tmpl w:val="9266B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F5BD3"/>
    <w:multiLevelType w:val="hybridMultilevel"/>
    <w:tmpl w:val="AA6C6DE2"/>
    <w:lvl w:ilvl="0" w:tplc="6B2E5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C0190"/>
    <w:multiLevelType w:val="hybridMultilevel"/>
    <w:tmpl w:val="36F4899C"/>
    <w:lvl w:ilvl="0" w:tplc="DF8473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74254"/>
    <w:multiLevelType w:val="hybridMultilevel"/>
    <w:tmpl w:val="86F6005A"/>
    <w:lvl w:ilvl="0" w:tplc="24623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B4090"/>
    <w:multiLevelType w:val="hybridMultilevel"/>
    <w:tmpl w:val="8E1C5D6A"/>
    <w:lvl w:ilvl="0" w:tplc="34A4FC1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42DF2F78"/>
    <w:multiLevelType w:val="hybridMultilevel"/>
    <w:tmpl w:val="7D8AAAAC"/>
    <w:lvl w:ilvl="0" w:tplc="1E924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47BCA"/>
    <w:multiLevelType w:val="hybridMultilevel"/>
    <w:tmpl w:val="B3DA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A3951"/>
    <w:multiLevelType w:val="hybridMultilevel"/>
    <w:tmpl w:val="13EA3AA0"/>
    <w:lvl w:ilvl="0" w:tplc="50F89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E1FD6"/>
    <w:multiLevelType w:val="hybridMultilevel"/>
    <w:tmpl w:val="2C10D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2748E"/>
    <w:multiLevelType w:val="hybridMultilevel"/>
    <w:tmpl w:val="2C10D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451E4"/>
    <w:multiLevelType w:val="hybridMultilevel"/>
    <w:tmpl w:val="8C8A316E"/>
    <w:lvl w:ilvl="0" w:tplc="4934B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D7129"/>
    <w:multiLevelType w:val="hybridMultilevel"/>
    <w:tmpl w:val="F1F009D2"/>
    <w:lvl w:ilvl="0" w:tplc="E990CE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997919"/>
    <w:multiLevelType w:val="hybridMultilevel"/>
    <w:tmpl w:val="B0B0D21A"/>
    <w:lvl w:ilvl="0" w:tplc="8F24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C10"/>
    <w:multiLevelType w:val="hybridMultilevel"/>
    <w:tmpl w:val="8EB0A0E0"/>
    <w:lvl w:ilvl="0" w:tplc="E7BC9A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270D26"/>
    <w:multiLevelType w:val="hybridMultilevel"/>
    <w:tmpl w:val="9B72E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70092"/>
    <w:multiLevelType w:val="hybridMultilevel"/>
    <w:tmpl w:val="AABC7F92"/>
    <w:lvl w:ilvl="0" w:tplc="12DE54C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1D23A7"/>
    <w:multiLevelType w:val="hybridMultilevel"/>
    <w:tmpl w:val="AA6C6DE2"/>
    <w:lvl w:ilvl="0" w:tplc="6B2E5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186019"/>
    <w:multiLevelType w:val="hybridMultilevel"/>
    <w:tmpl w:val="874297F6"/>
    <w:lvl w:ilvl="0" w:tplc="24623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2A2D2F"/>
    <w:multiLevelType w:val="hybridMultilevel"/>
    <w:tmpl w:val="492C8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24851"/>
    <w:multiLevelType w:val="hybridMultilevel"/>
    <w:tmpl w:val="0648673C"/>
    <w:lvl w:ilvl="0" w:tplc="D8EED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</w:num>
  <w:num w:numId="19">
    <w:abstractNumId w:val="1"/>
  </w:num>
  <w:num w:numId="20">
    <w:abstractNumId w:val="25"/>
  </w:num>
  <w:num w:numId="21">
    <w:abstractNumId w:val="3"/>
  </w:num>
  <w:num w:numId="22">
    <w:abstractNumId w:val="22"/>
  </w:num>
  <w:num w:numId="23">
    <w:abstractNumId w:val="12"/>
  </w:num>
  <w:num w:numId="24">
    <w:abstractNumId w:val="5"/>
  </w:num>
  <w:num w:numId="25">
    <w:abstractNumId w:val="17"/>
  </w:num>
  <w:num w:numId="26">
    <w:abstractNumId w:val="11"/>
  </w:num>
  <w:num w:numId="27">
    <w:abstractNumId w:val="13"/>
  </w:num>
  <w:num w:numId="28">
    <w:abstractNumId w:val="2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E72DB"/>
    <w:rsid w:val="00000160"/>
    <w:rsid w:val="00006DE6"/>
    <w:rsid w:val="000237CE"/>
    <w:rsid w:val="00034CCA"/>
    <w:rsid w:val="0005204A"/>
    <w:rsid w:val="00056823"/>
    <w:rsid w:val="00063F54"/>
    <w:rsid w:val="00082B89"/>
    <w:rsid w:val="00084BD6"/>
    <w:rsid w:val="00086D84"/>
    <w:rsid w:val="00092576"/>
    <w:rsid w:val="000935AB"/>
    <w:rsid w:val="000A4AA8"/>
    <w:rsid w:val="000A7FC3"/>
    <w:rsid w:val="000C01A2"/>
    <w:rsid w:val="000C0983"/>
    <w:rsid w:val="000C43FA"/>
    <w:rsid w:val="000C5F8F"/>
    <w:rsid w:val="000C604F"/>
    <w:rsid w:val="000D0797"/>
    <w:rsid w:val="000D43CD"/>
    <w:rsid w:val="000D6DFE"/>
    <w:rsid w:val="000D739C"/>
    <w:rsid w:val="000E39C4"/>
    <w:rsid w:val="000E534C"/>
    <w:rsid w:val="000E72DB"/>
    <w:rsid w:val="000F07AE"/>
    <w:rsid w:val="000F6838"/>
    <w:rsid w:val="000F6E2A"/>
    <w:rsid w:val="0010206C"/>
    <w:rsid w:val="001033EC"/>
    <w:rsid w:val="00104CE3"/>
    <w:rsid w:val="00111A1E"/>
    <w:rsid w:val="00116A0A"/>
    <w:rsid w:val="00122231"/>
    <w:rsid w:val="00124255"/>
    <w:rsid w:val="0013057E"/>
    <w:rsid w:val="001469A7"/>
    <w:rsid w:val="00157B22"/>
    <w:rsid w:val="00163E0D"/>
    <w:rsid w:val="00164C70"/>
    <w:rsid w:val="00173AF8"/>
    <w:rsid w:val="001940DC"/>
    <w:rsid w:val="0019495E"/>
    <w:rsid w:val="00194B0E"/>
    <w:rsid w:val="00196D8D"/>
    <w:rsid w:val="001A02CC"/>
    <w:rsid w:val="001A2022"/>
    <w:rsid w:val="001A5065"/>
    <w:rsid w:val="001B05E6"/>
    <w:rsid w:val="001B33DB"/>
    <w:rsid w:val="001B6375"/>
    <w:rsid w:val="001C0D1C"/>
    <w:rsid w:val="001C3DB1"/>
    <w:rsid w:val="001D0467"/>
    <w:rsid w:val="001D133F"/>
    <w:rsid w:val="001D7971"/>
    <w:rsid w:val="001E11CD"/>
    <w:rsid w:val="001E5610"/>
    <w:rsid w:val="001E5ECB"/>
    <w:rsid w:val="001F0894"/>
    <w:rsid w:val="0021009C"/>
    <w:rsid w:val="00220653"/>
    <w:rsid w:val="002207FE"/>
    <w:rsid w:val="00222337"/>
    <w:rsid w:val="00230E97"/>
    <w:rsid w:val="002318A4"/>
    <w:rsid w:val="0024137F"/>
    <w:rsid w:val="00244815"/>
    <w:rsid w:val="00244933"/>
    <w:rsid w:val="00244D1C"/>
    <w:rsid w:val="00245BA0"/>
    <w:rsid w:val="002461C3"/>
    <w:rsid w:val="00246A6A"/>
    <w:rsid w:val="00250BFD"/>
    <w:rsid w:val="0025262A"/>
    <w:rsid w:val="002537EB"/>
    <w:rsid w:val="002560F3"/>
    <w:rsid w:val="00257FE4"/>
    <w:rsid w:val="00261DF9"/>
    <w:rsid w:val="002748EC"/>
    <w:rsid w:val="00275C80"/>
    <w:rsid w:val="00285558"/>
    <w:rsid w:val="00290E17"/>
    <w:rsid w:val="0029783D"/>
    <w:rsid w:val="002A0FC2"/>
    <w:rsid w:val="002D156F"/>
    <w:rsid w:val="002D50B5"/>
    <w:rsid w:val="002F27F1"/>
    <w:rsid w:val="002F4084"/>
    <w:rsid w:val="002F4630"/>
    <w:rsid w:val="00302376"/>
    <w:rsid w:val="0030284B"/>
    <w:rsid w:val="00305144"/>
    <w:rsid w:val="003061CD"/>
    <w:rsid w:val="003154E5"/>
    <w:rsid w:val="00322542"/>
    <w:rsid w:val="00352E28"/>
    <w:rsid w:val="00362D70"/>
    <w:rsid w:val="00362FB3"/>
    <w:rsid w:val="00367BF3"/>
    <w:rsid w:val="00373531"/>
    <w:rsid w:val="003805CE"/>
    <w:rsid w:val="00380A2D"/>
    <w:rsid w:val="00387CD9"/>
    <w:rsid w:val="00393E45"/>
    <w:rsid w:val="003962EF"/>
    <w:rsid w:val="003A2D7A"/>
    <w:rsid w:val="003A3D88"/>
    <w:rsid w:val="003A48C5"/>
    <w:rsid w:val="003A6786"/>
    <w:rsid w:val="003C7B13"/>
    <w:rsid w:val="003D20FF"/>
    <w:rsid w:val="003D38E3"/>
    <w:rsid w:val="003E5651"/>
    <w:rsid w:val="003F3FCC"/>
    <w:rsid w:val="003F5259"/>
    <w:rsid w:val="003F64CE"/>
    <w:rsid w:val="00400AA2"/>
    <w:rsid w:val="0040140A"/>
    <w:rsid w:val="00404D1A"/>
    <w:rsid w:val="0040683C"/>
    <w:rsid w:val="0041437F"/>
    <w:rsid w:val="004171C3"/>
    <w:rsid w:val="004337CD"/>
    <w:rsid w:val="00435CC2"/>
    <w:rsid w:val="00437345"/>
    <w:rsid w:val="00450479"/>
    <w:rsid w:val="00456B84"/>
    <w:rsid w:val="00465701"/>
    <w:rsid w:val="00470773"/>
    <w:rsid w:val="00470F24"/>
    <w:rsid w:val="0048447D"/>
    <w:rsid w:val="00490FED"/>
    <w:rsid w:val="00497E47"/>
    <w:rsid w:val="004A4E8F"/>
    <w:rsid w:val="004A6604"/>
    <w:rsid w:val="004A704D"/>
    <w:rsid w:val="004B2F37"/>
    <w:rsid w:val="004B4F10"/>
    <w:rsid w:val="004C6642"/>
    <w:rsid w:val="004D173F"/>
    <w:rsid w:val="004D1927"/>
    <w:rsid w:val="004D46F0"/>
    <w:rsid w:val="004D71AB"/>
    <w:rsid w:val="004E1A5B"/>
    <w:rsid w:val="004F4D54"/>
    <w:rsid w:val="004F6D60"/>
    <w:rsid w:val="004F7ABB"/>
    <w:rsid w:val="005047B1"/>
    <w:rsid w:val="005047D8"/>
    <w:rsid w:val="00506584"/>
    <w:rsid w:val="00512486"/>
    <w:rsid w:val="005152AD"/>
    <w:rsid w:val="00516622"/>
    <w:rsid w:val="00523C56"/>
    <w:rsid w:val="005249B6"/>
    <w:rsid w:val="00534F21"/>
    <w:rsid w:val="00541067"/>
    <w:rsid w:val="00545F47"/>
    <w:rsid w:val="005522FC"/>
    <w:rsid w:val="00565C17"/>
    <w:rsid w:val="00566997"/>
    <w:rsid w:val="00583980"/>
    <w:rsid w:val="00594CD8"/>
    <w:rsid w:val="005A0587"/>
    <w:rsid w:val="005B120F"/>
    <w:rsid w:val="005B1305"/>
    <w:rsid w:val="005B60AA"/>
    <w:rsid w:val="005B7373"/>
    <w:rsid w:val="005D4DE8"/>
    <w:rsid w:val="005D6D0B"/>
    <w:rsid w:val="005D7781"/>
    <w:rsid w:val="005D7C2A"/>
    <w:rsid w:val="005E1B45"/>
    <w:rsid w:val="005E26E2"/>
    <w:rsid w:val="005E2EEE"/>
    <w:rsid w:val="005E49E8"/>
    <w:rsid w:val="005F0CEA"/>
    <w:rsid w:val="005F2406"/>
    <w:rsid w:val="00601B65"/>
    <w:rsid w:val="00601BED"/>
    <w:rsid w:val="00601D66"/>
    <w:rsid w:val="00612A26"/>
    <w:rsid w:val="00614E1F"/>
    <w:rsid w:val="00617745"/>
    <w:rsid w:val="00622C2E"/>
    <w:rsid w:val="0062654E"/>
    <w:rsid w:val="0063289F"/>
    <w:rsid w:val="00633933"/>
    <w:rsid w:val="00650612"/>
    <w:rsid w:val="00663C7B"/>
    <w:rsid w:val="00674240"/>
    <w:rsid w:val="006843F1"/>
    <w:rsid w:val="00685A52"/>
    <w:rsid w:val="00685DCB"/>
    <w:rsid w:val="00687ED6"/>
    <w:rsid w:val="00696709"/>
    <w:rsid w:val="006A74D5"/>
    <w:rsid w:val="006A7A43"/>
    <w:rsid w:val="006B0560"/>
    <w:rsid w:val="006B4FD2"/>
    <w:rsid w:val="006C1028"/>
    <w:rsid w:val="006C279E"/>
    <w:rsid w:val="006C3251"/>
    <w:rsid w:val="006C4731"/>
    <w:rsid w:val="006C5682"/>
    <w:rsid w:val="006D087E"/>
    <w:rsid w:val="006D5AFD"/>
    <w:rsid w:val="006E54FC"/>
    <w:rsid w:val="006F7813"/>
    <w:rsid w:val="00702EF6"/>
    <w:rsid w:val="00703A9D"/>
    <w:rsid w:val="00705068"/>
    <w:rsid w:val="007050DE"/>
    <w:rsid w:val="00713123"/>
    <w:rsid w:val="00714509"/>
    <w:rsid w:val="00722AB0"/>
    <w:rsid w:val="007278D3"/>
    <w:rsid w:val="00740D77"/>
    <w:rsid w:val="00754E55"/>
    <w:rsid w:val="0076090F"/>
    <w:rsid w:val="007654A4"/>
    <w:rsid w:val="00774AA8"/>
    <w:rsid w:val="00775BB8"/>
    <w:rsid w:val="00781FB8"/>
    <w:rsid w:val="00783DBC"/>
    <w:rsid w:val="00786B6E"/>
    <w:rsid w:val="00791E9C"/>
    <w:rsid w:val="007927BF"/>
    <w:rsid w:val="0079384D"/>
    <w:rsid w:val="007A2733"/>
    <w:rsid w:val="007A5A08"/>
    <w:rsid w:val="007C1406"/>
    <w:rsid w:val="007E0A86"/>
    <w:rsid w:val="007F040F"/>
    <w:rsid w:val="007F52B1"/>
    <w:rsid w:val="008113DE"/>
    <w:rsid w:val="008125BE"/>
    <w:rsid w:val="008129A3"/>
    <w:rsid w:val="008266F6"/>
    <w:rsid w:val="008303EA"/>
    <w:rsid w:val="00833F99"/>
    <w:rsid w:val="0083416F"/>
    <w:rsid w:val="0084369C"/>
    <w:rsid w:val="00844707"/>
    <w:rsid w:val="00847959"/>
    <w:rsid w:val="00856CC4"/>
    <w:rsid w:val="00870639"/>
    <w:rsid w:val="008711D1"/>
    <w:rsid w:val="00883AC7"/>
    <w:rsid w:val="00884A8A"/>
    <w:rsid w:val="00884E61"/>
    <w:rsid w:val="008919C5"/>
    <w:rsid w:val="008941CB"/>
    <w:rsid w:val="008A1110"/>
    <w:rsid w:val="008A4D32"/>
    <w:rsid w:val="008C361B"/>
    <w:rsid w:val="008C46FF"/>
    <w:rsid w:val="008D2A57"/>
    <w:rsid w:val="008E0FFE"/>
    <w:rsid w:val="008E47D6"/>
    <w:rsid w:val="008F6F0F"/>
    <w:rsid w:val="009020E3"/>
    <w:rsid w:val="00917FB6"/>
    <w:rsid w:val="00926503"/>
    <w:rsid w:val="00926BE5"/>
    <w:rsid w:val="00937559"/>
    <w:rsid w:val="009375AA"/>
    <w:rsid w:val="00937D4F"/>
    <w:rsid w:val="00937F4C"/>
    <w:rsid w:val="00941593"/>
    <w:rsid w:val="00953278"/>
    <w:rsid w:val="009653A6"/>
    <w:rsid w:val="009753F0"/>
    <w:rsid w:val="009813A6"/>
    <w:rsid w:val="00981402"/>
    <w:rsid w:val="009A7DA1"/>
    <w:rsid w:val="009B6D02"/>
    <w:rsid w:val="009C15F3"/>
    <w:rsid w:val="009D2A4E"/>
    <w:rsid w:val="009D4FA7"/>
    <w:rsid w:val="009D5783"/>
    <w:rsid w:val="009E17F6"/>
    <w:rsid w:val="009E4F90"/>
    <w:rsid w:val="009F1ABA"/>
    <w:rsid w:val="00A115D1"/>
    <w:rsid w:val="00A16E05"/>
    <w:rsid w:val="00A17BB7"/>
    <w:rsid w:val="00A2307A"/>
    <w:rsid w:val="00A259F0"/>
    <w:rsid w:val="00A313DE"/>
    <w:rsid w:val="00A32A05"/>
    <w:rsid w:val="00A3354E"/>
    <w:rsid w:val="00A35306"/>
    <w:rsid w:val="00A41461"/>
    <w:rsid w:val="00A555C6"/>
    <w:rsid w:val="00A66862"/>
    <w:rsid w:val="00A7137B"/>
    <w:rsid w:val="00A714FB"/>
    <w:rsid w:val="00A731C0"/>
    <w:rsid w:val="00A90020"/>
    <w:rsid w:val="00A95049"/>
    <w:rsid w:val="00A95A99"/>
    <w:rsid w:val="00AA15AC"/>
    <w:rsid w:val="00AA3300"/>
    <w:rsid w:val="00AA70A6"/>
    <w:rsid w:val="00AC1B5C"/>
    <w:rsid w:val="00AC6688"/>
    <w:rsid w:val="00AD5E2B"/>
    <w:rsid w:val="00AD70A6"/>
    <w:rsid w:val="00B035C6"/>
    <w:rsid w:val="00B16EB9"/>
    <w:rsid w:val="00B42068"/>
    <w:rsid w:val="00B424EA"/>
    <w:rsid w:val="00B52656"/>
    <w:rsid w:val="00B558BB"/>
    <w:rsid w:val="00B6337D"/>
    <w:rsid w:val="00B71E93"/>
    <w:rsid w:val="00B80D8A"/>
    <w:rsid w:val="00B92695"/>
    <w:rsid w:val="00B967F0"/>
    <w:rsid w:val="00BA0D64"/>
    <w:rsid w:val="00BA51B8"/>
    <w:rsid w:val="00BB6058"/>
    <w:rsid w:val="00BC13C7"/>
    <w:rsid w:val="00BC3118"/>
    <w:rsid w:val="00BD0224"/>
    <w:rsid w:val="00BD046A"/>
    <w:rsid w:val="00BD140E"/>
    <w:rsid w:val="00BD2427"/>
    <w:rsid w:val="00BD67F8"/>
    <w:rsid w:val="00BF1AAE"/>
    <w:rsid w:val="00BF62C3"/>
    <w:rsid w:val="00BF64C1"/>
    <w:rsid w:val="00C02159"/>
    <w:rsid w:val="00C11592"/>
    <w:rsid w:val="00C11A58"/>
    <w:rsid w:val="00C15D18"/>
    <w:rsid w:val="00C253F8"/>
    <w:rsid w:val="00C2769F"/>
    <w:rsid w:val="00C27F3F"/>
    <w:rsid w:val="00C33DD9"/>
    <w:rsid w:val="00C37F44"/>
    <w:rsid w:val="00C50234"/>
    <w:rsid w:val="00C50B7E"/>
    <w:rsid w:val="00C732ED"/>
    <w:rsid w:val="00C73863"/>
    <w:rsid w:val="00C76A31"/>
    <w:rsid w:val="00C87A25"/>
    <w:rsid w:val="00C915D8"/>
    <w:rsid w:val="00C952C0"/>
    <w:rsid w:val="00C96D55"/>
    <w:rsid w:val="00C96F62"/>
    <w:rsid w:val="00CA50C4"/>
    <w:rsid w:val="00CB01DA"/>
    <w:rsid w:val="00CB0CCB"/>
    <w:rsid w:val="00CC0D49"/>
    <w:rsid w:val="00CC659E"/>
    <w:rsid w:val="00CD4570"/>
    <w:rsid w:val="00CD7653"/>
    <w:rsid w:val="00CE0C88"/>
    <w:rsid w:val="00CE2BAA"/>
    <w:rsid w:val="00CF14CD"/>
    <w:rsid w:val="00CF1A86"/>
    <w:rsid w:val="00CF2838"/>
    <w:rsid w:val="00CF620D"/>
    <w:rsid w:val="00D11AA6"/>
    <w:rsid w:val="00D14775"/>
    <w:rsid w:val="00D16A52"/>
    <w:rsid w:val="00D20175"/>
    <w:rsid w:val="00D20D42"/>
    <w:rsid w:val="00D240F4"/>
    <w:rsid w:val="00D24F3E"/>
    <w:rsid w:val="00D272F4"/>
    <w:rsid w:val="00D3620C"/>
    <w:rsid w:val="00D36B7F"/>
    <w:rsid w:val="00D45068"/>
    <w:rsid w:val="00D514E1"/>
    <w:rsid w:val="00D56718"/>
    <w:rsid w:val="00D64E40"/>
    <w:rsid w:val="00D6678D"/>
    <w:rsid w:val="00D72935"/>
    <w:rsid w:val="00D81CDC"/>
    <w:rsid w:val="00D834D0"/>
    <w:rsid w:val="00D878EA"/>
    <w:rsid w:val="00D91CEA"/>
    <w:rsid w:val="00DA1156"/>
    <w:rsid w:val="00DA7B62"/>
    <w:rsid w:val="00DB381C"/>
    <w:rsid w:val="00DB5588"/>
    <w:rsid w:val="00DB57CC"/>
    <w:rsid w:val="00DB6277"/>
    <w:rsid w:val="00DC05AE"/>
    <w:rsid w:val="00DC7337"/>
    <w:rsid w:val="00DE47A0"/>
    <w:rsid w:val="00DF4665"/>
    <w:rsid w:val="00DF502F"/>
    <w:rsid w:val="00E11CC6"/>
    <w:rsid w:val="00E21291"/>
    <w:rsid w:val="00E21356"/>
    <w:rsid w:val="00E2164C"/>
    <w:rsid w:val="00E33919"/>
    <w:rsid w:val="00E34664"/>
    <w:rsid w:val="00E352E1"/>
    <w:rsid w:val="00E829E3"/>
    <w:rsid w:val="00E84EE4"/>
    <w:rsid w:val="00E920E4"/>
    <w:rsid w:val="00E948BF"/>
    <w:rsid w:val="00E949E6"/>
    <w:rsid w:val="00EB4B72"/>
    <w:rsid w:val="00EB542B"/>
    <w:rsid w:val="00EC2CFC"/>
    <w:rsid w:val="00EC578F"/>
    <w:rsid w:val="00ED3597"/>
    <w:rsid w:val="00ED7312"/>
    <w:rsid w:val="00EE52E5"/>
    <w:rsid w:val="00EE7DDF"/>
    <w:rsid w:val="00F0397D"/>
    <w:rsid w:val="00F0452C"/>
    <w:rsid w:val="00F15DB5"/>
    <w:rsid w:val="00F2260A"/>
    <w:rsid w:val="00F23F15"/>
    <w:rsid w:val="00F337DE"/>
    <w:rsid w:val="00F371B1"/>
    <w:rsid w:val="00F51B00"/>
    <w:rsid w:val="00F57191"/>
    <w:rsid w:val="00F57B81"/>
    <w:rsid w:val="00F62710"/>
    <w:rsid w:val="00F66080"/>
    <w:rsid w:val="00F667ED"/>
    <w:rsid w:val="00F70C7C"/>
    <w:rsid w:val="00F7170B"/>
    <w:rsid w:val="00F71737"/>
    <w:rsid w:val="00F755B6"/>
    <w:rsid w:val="00F87E4A"/>
    <w:rsid w:val="00F959B0"/>
    <w:rsid w:val="00F96CEF"/>
    <w:rsid w:val="00FA08A3"/>
    <w:rsid w:val="00FA207E"/>
    <w:rsid w:val="00FA21B2"/>
    <w:rsid w:val="00FA5EFC"/>
    <w:rsid w:val="00FA7FC6"/>
    <w:rsid w:val="00FB0EAD"/>
    <w:rsid w:val="00FC1757"/>
    <w:rsid w:val="00FC3F7C"/>
    <w:rsid w:val="00FC6A10"/>
    <w:rsid w:val="00FD13C7"/>
    <w:rsid w:val="00FD4246"/>
    <w:rsid w:val="00FD7329"/>
    <w:rsid w:val="00FD7455"/>
    <w:rsid w:val="00FE0AC3"/>
    <w:rsid w:val="00FE50F6"/>
    <w:rsid w:val="00FE5CA6"/>
    <w:rsid w:val="00FF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CE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0E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A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E8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111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11A1E"/>
  </w:style>
  <w:style w:type="paragraph" w:styleId="Stopka">
    <w:name w:val="footer"/>
    <w:basedOn w:val="Normalny"/>
    <w:link w:val="StopkaZnak"/>
    <w:uiPriority w:val="99"/>
    <w:unhideWhenUsed/>
    <w:rsid w:val="00111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A1E"/>
  </w:style>
  <w:style w:type="character" w:styleId="Hipercze">
    <w:name w:val="Hyperlink"/>
    <w:basedOn w:val="Domylnaczcionkaakapitu"/>
    <w:uiPriority w:val="99"/>
    <w:unhideWhenUsed/>
    <w:rsid w:val="00111A1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D0797"/>
    <w:pPr>
      <w:ind w:left="720"/>
      <w:contextualSpacing/>
    </w:pPr>
  </w:style>
  <w:style w:type="paragraph" w:customStyle="1" w:styleId="wider">
    <w:name w:val="widerŚ"/>
    <w:basedOn w:val="Normalny"/>
    <w:rsid w:val="00833F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E21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0E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">
    <w:name w:val="List"/>
    <w:basedOn w:val="Normalny"/>
    <w:rsid w:val="00400AA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937F4C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37F4C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1mragowo.edupage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NOWY%20SZABLON%20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DB718-A949-434E-883D-5AFB07059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NOWY SZABLON 2.dotx</Template>
  <TotalTime>10</TotalTime>
  <Pages>3</Pages>
  <Words>903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Żyłowski</dc:creator>
  <cp:lastModifiedBy>Rysiek jach</cp:lastModifiedBy>
  <cp:revision>2</cp:revision>
  <cp:lastPrinted>2017-11-09T10:42:00Z</cp:lastPrinted>
  <dcterms:created xsi:type="dcterms:W3CDTF">2020-04-09T12:45:00Z</dcterms:created>
  <dcterms:modified xsi:type="dcterms:W3CDTF">2020-04-09T12:45:00Z</dcterms:modified>
</cp:coreProperties>
</file>